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96" w:rsidRDefault="002930E7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 – SCHEDA VALUTAZIONE TITOLI</w:t>
      </w:r>
    </w:p>
    <w:p w:rsidR="00550696" w:rsidRDefault="00550696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50696" w:rsidRDefault="00550696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B54C2" w:rsidRDefault="006B54C2" w:rsidP="006B54C2">
      <w:pPr>
        <w:spacing w:after="0" w:line="240" w:lineRule="auto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6B54C2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selezione di “ESPERTI” per l’attuazione delle azioni di formazione </w:t>
      </w:r>
      <w:r w:rsidRPr="006B54C2">
        <w:rPr>
          <w:rFonts w:ascii="Times New Roman" w:hAnsi="Times New Roman" w:cs="Times New Roman"/>
          <w:sz w:val="24"/>
          <w:szCs w:val="24"/>
          <w:lang w:eastAsia="it-IT"/>
        </w:rPr>
        <w:t xml:space="preserve">riferite all’avviso PON n. 9707 del 27/04/2021 – </w:t>
      </w:r>
      <w:r w:rsidRPr="006B54C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Apprendimento e socialità</w:t>
      </w:r>
      <w:r w:rsidRPr="006B54C2">
        <w:rPr>
          <w:rFonts w:ascii="Times New Roman" w:hAnsi="Times New Roman" w:cs="Times New Roman"/>
          <w:sz w:val="24"/>
          <w:szCs w:val="24"/>
          <w:lang w:eastAsia="it-IT"/>
        </w:rPr>
        <w:t>-</w:t>
      </w:r>
      <w:bookmarkStart w:id="0" w:name="_Hlk77151935"/>
      <w:r w:rsidRPr="006B54C2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6B54C2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Realizzazione di percorsi educativi volti al potenziamento delle competenze e per l’aggregazione e la socializzazione delle studentesse e degli studenti nell'emergenza Covid -19</w:t>
      </w:r>
      <w:bookmarkEnd w:id="0"/>
      <w:r w:rsidRPr="006B54C2">
        <w:rPr>
          <w:rFonts w:ascii="Times New Roman" w:eastAsia="Calibri" w:hAnsi="Times New Roman" w:cs="Times New Roman"/>
          <w:b/>
          <w:bCs/>
          <w:color w:val="000000"/>
          <w:kern w:val="0"/>
        </w:rPr>
        <w:t xml:space="preserve">Azione 10.2.2A-FSEPON-AB-2021-46 </w:t>
      </w:r>
    </w:p>
    <w:p w:rsidR="006B54C2" w:rsidRPr="006B54C2" w:rsidRDefault="006B54C2" w:rsidP="006B54C2">
      <w:pPr>
        <w:spacing w:after="0" w:line="240" w:lineRule="auto"/>
        <w:textAlignment w:val="auto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6B54C2">
        <w:rPr>
          <w:rFonts w:ascii="Times New Roman" w:eastAsia="Calibri" w:hAnsi="Times New Roman" w:cs="Times New Roman"/>
          <w:b/>
          <w:bCs/>
          <w:color w:val="000000"/>
          <w:kern w:val="0"/>
        </w:rPr>
        <w:t>Progetto “Un PONte per crescere”</w:t>
      </w:r>
    </w:p>
    <w:p w:rsidR="00550696" w:rsidRDefault="00550696" w:rsidP="006B54C2">
      <w:pPr>
        <w:pStyle w:val="Standard"/>
        <w:spacing w:after="0" w:line="240" w:lineRule="auto"/>
        <w:rPr>
          <w:rFonts w:ascii="CIDFont+F2" w:hAnsi="CIDFont+F2" w:cs="CIDFont+F2" w:hint="eastAsia"/>
          <w:sz w:val="24"/>
          <w:szCs w:val="24"/>
        </w:rPr>
      </w:pPr>
    </w:p>
    <w:p w:rsidR="00550696" w:rsidRDefault="00550696">
      <w:pPr>
        <w:pStyle w:val="Standard"/>
        <w:spacing w:after="0" w:line="240" w:lineRule="auto"/>
        <w:rPr>
          <w:rFonts w:ascii="CIDFont+F2" w:hAnsi="CIDFont+F2" w:cs="CIDFont+F2" w:hint="eastAsia"/>
          <w:sz w:val="24"/>
          <w:szCs w:val="24"/>
        </w:rPr>
      </w:pPr>
    </w:p>
    <w:p w:rsidR="00550696" w:rsidRDefault="00550696">
      <w:pPr>
        <w:pStyle w:val="Standard"/>
        <w:spacing w:after="0" w:line="240" w:lineRule="auto"/>
        <w:rPr>
          <w:rFonts w:ascii="CIDFont+F2" w:hAnsi="CIDFont+F2" w:cs="CIDFont+F2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  <w:jc w:val="right"/>
      </w:pPr>
      <w:r>
        <w:rPr>
          <w:rFonts w:ascii="CIDFont+F2" w:hAnsi="CIDFont+F2" w:cs="CIDFont+F2"/>
          <w:sz w:val="24"/>
          <w:szCs w:val="24"/>
        </w:rPr>
        <w:t>Al Dirigente Scolastico</w:t>
      </w:r>
    </w:p>
    <w:p w:rsidR="00550696" w:rsidRDefault="002930E7">
      <w:pPr>
        <w:pStyle w:val="Standard"/>
        <w:spacing w:after="0" w:line="240" w:lineRule="auto"/>
        <w:jc w:val="right"/>
      </w:pPr>
      <w:r>
        <w:rPr>
          <w:rFonts w:ascii="CIDFont+F2" w:hAnsi="CIDFont+F2" w:cs="CIDFont+F2"/>
          <w:sz w:val="24"/>
          <w:szCs w:val="24"/>
        </w:rPr>
        <w:t>dell’Istituto Omnicomprensivo di Alanno</w:t>
      </w:r>
    </w:p>
    <w:p w:rsidR="00550696" w:rsidRDefault="002930E7">
      <w:pPr>
        <w:pStyle w:val="Standard"/>
        <w:spacing w:after="0" w:line="240" w:lineRule="auto"/>
        <w:jc w:val="right"/>
      </w:pPr>
      <w:r>
        <w:rPr>
          <w:rFonts w:ascii="CIDFont+F2" w:hAnsi="CIDFont+F2" w:cs="CIDFont+F2"/>
          <w:sz w:val="24"/>
          <w:szCs w:val="24"/>
        </w:rPr>
        <w:t>Via XX Settembre, 1</w:t>
      </w:r>
    </w:p>
    <w:p w:rsidR="00550696" w:rsidRDefault="002930E7">
      <w:pPr>
        <w:pStyle w:val="Standard"/>
        <w:spacing w:after="0" w:line="240" w:lineRule="auto"/>
        <w:jc w:val="right"/>
      </w:pPr>
      <w:r>
        <w:rPr>
          <w:rFonts w:ascii="CIDFont+F2" w:hAnsi="CIDFont+F2" w:cs="CIDFont+F2"/>
          <w:sz w:val="24"/>
          <w:szCs w:val="24"/>
        </w:rPr>
        <w:t>65020 Alanno (Pescara)</w:t>
      </w:r>
    </w:p>
    <w:p w:rsidR="00550696" w:rsidRDefault="00550696">
      <w:pPr>
        <w:pStyle w:val="Standard"/>
        <w:spacing w:after="0" w:line="240" w:lineRule="auto"/>
        <w:jc w:val="right"/>
        <w:rPr>
          <w:rFonts w:ascii="CIDFont+F2" w:hAnsi="CIDFont+F2" w:cs="CIDFont+F2" w:hint="eastAsia"/>
          <w:sz w:val="24"/>
          <w:szCs w:val="24"/>
        </w:rPr>
      </w:pPr>
    </w:p>
    <w:p w:rsidR="00550696" w:rsidRDefault="00550696">
      <w:pPr>
        <w:pStyle w:val="Standard"/>
        <w:spacing w:after="0" w:line="240" w:lineRule="auto"/>
        <w:jc w:val="right"/>
        <w:rPr>
          <w:rFonts w:ascii="CIDFont+F2" w:hAnsi="CIDFont+F2" w:cs="CIDFont+F2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Il/la sottoscritto/a_______________________________________ nato/a a_____________________________________________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il _________________ e residente a __________________________________ in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Via________________________________________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mail __________________________________________telefono ___________________________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Codice Fiscale ___________________________________________________________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6B54C2">
      <w:pPr>
        <w:pStyle w:val="Standard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Partita</w:t>
      </w:r>
      <w:r w:rsidR="002930E7">
        <w:rPr>
          <w:rFonts w:ascii="CIDFont+F1" w:hAnsi="CIDFont+F1" w:cs="CIDFont+F1"/>
          <w:sz w:val="24"/>
          <w:szCs w:val="24"/>
        </w:rPr>
        <w:t xml:space="preserve"> Iva (se del caso) ____________________________________________________</w:t>
      </w:r>
    </w:p>
    <w:p w:rsidR="00550696" w:rsidRDefault="00550696">
      <w:pPr>
        <w:pStyle w:val="Standard"/>
        <w:spacing w:after="0" w:line="240" w:lineRule="auto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  <w:spacing w:after="0" w:line="240" w:lineRule="auto"/>
        <w:jc w:val="center"/>
      </w:pPr>
      <w:r>
        <w:rPr>
          <w:rFonts w:ascii="CIDFont+F1" w:hAnsi="CIDFont+F1" w:cs="CIDFont+F1"/>
          <w:sz w:val="24"/>
          <w:szCs w:val="24"/>
        </w:rPr>
        <w:t>DICHIARA,</w:t>
      </w:r>
    </w:p>
    <w:p w:rsidR="00550696" w:rsidRDefault="002930E7">
      <w:pPr>
        <w:pStyle w:val="Standard"/>
        <w:spacing w:after="0" w:line="240" w:lineRule="auto"/>
        <w:jc w:val="center"/>
      </w:pPr>
      <w:r>
        <w:rPr>
          <w:rFonts w:ascii="CIDFont+F1" w:hAnsi="CIDFont+F1" w:cs="CIDFont+F1"/>
          <w:sz w:val="24"/>
          <w:szCs w:val="24"/>
        </w:rPr>
        <w:t>ai sensi della legge 445/2000,</w:t>
      </w:r>
    </w:p>
    <w:p w:rsidR="00550696" w:rsidRDefault="00550696">
      <w:pPr>
        <w:pStyle w:val="Standard"/>
        <w:spacing w:after="0" w:line="240" w:lineRule="auto"/>
        <w:jc w:val="center"/>
        <w:rPr>
          <w:rFonts w:ascii="CIDFont+F1" w:hAnsi="CIDFont+F1" w:cs="CIDFont+F1" w:hint="eastAsia"/>
          <w:sz w:val="24"/>
          <w:szCs w:val="24"/>
        </w:rPr>
      </w:pPr>
    </w:p>
    <w:p w:rsidR="00550696" w:rsidRDefault="002930E7">
      <w:pPr>
        <w:pStyle w:val="Standard"/>
      </w:pPr>
      <w:r>
        <w:rPr>
          <w:rFonts w:ascii="CIDFont+F1" w:hAnsi="CIDFont+F1" w:cs="CIDFont+F1"/>
          <w:sz w:val="24"/>
          <w:szCs w:val="24"/>
        </w:rPr>
        <w:t>di possedere i seguenti titoli/esperienze valutabili e documentabili:</w:t>
      </w:r>
    </w:p>
    <w:tbl>
      <w:tblPr>
        <w:tblW w:w="10132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6"/>
        <w:gridCol w:w="2616"/>
        <w:gridCol w:w="3402"/>
        <w:gridCol w:w="708"/>
      </w:tblGrid>
      <w:tr w:rsidR="006B54C2" w:rsidTr="006B54C2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B54C2" w:rsidRDefault="006B54C2">
            <w:pPr>
              <w:pStyle w:val="Standard"/>
              <w:spacing w:before="100" w:after="119" w:line="240" w:lineRule="auto"/>
            </w:pPr>
            <w:bookmarkStart w:id="1" w:name="_Hlk7882741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MODULI</w:t>
            </w:r>
          </w:p>
        </w:tc>
        <w:tc>
          <w:tcPr>
            <w:tcW w:w="261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B54C2" w:rsidRDefault="006B54C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34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B54C2" w:rsidRDefault="006B54C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REQUISITI MINIMI</w:t>
            </w:r>
          </w:p>
        </w:tc>
        <w:tc>
          <w:tcPr>
            <w:tcW w:w="70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</w:tcPr>
          <w:p w:rsidR="006B54C2" w:rsidRDefault="006B54C2" w:rsidP="006B54C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tesoro chiamato Biodiversità 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kern w:val="0"/>
              </w:rPr>
            </w:pPr>
            <w:r w:rsidRPr="00277D52">
              <w:rPr>
                <w:rFonts w:ascii="Times New Roman" w:hAnsi="Times New Roman" w:cs="Times New Roman"/>
                <w:kern w:val="0"/>
              </w:rPr>
              <w:t>Competenza in materia di cittadinanza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 w:rsidRPr="00FC0C83">
              <w:rPr>
                <w:rFonts w:ascii="Times New Roman" w:hAnsi="Times New Roman" w:cs="Times New Roman"/>
                <w:b/>
              </w:rPr>
              <w:t>Scuola Primaria Alanno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spacing w:after="0"/>
            </w:pPr>
            <w:r>
              <w:rPr>
                <w:rFonts w:ascii="Times New Roman" w:hAnsi="Times New Roman" w:cs="Times New Roman"/>
              </w:rPr>
              <w:t>-Diploma di scuola Secondaria di secondo grado</w:t>
            </w:r>
            <w:r>
              <w:t xml:space="preserve">   </w:t>
            </w:r>
          </w:p>
          <w:p w:rsidR="0034368C" w:rsidRPr="00E46B69" w:rsidRDefault="0034368C" w:rsidP="0034368C">
            <w:pPr>
              <w:pStyle w:val="Normale1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</w:t>
            </w:r>
            <w:r w:rsidRPr="00E46B69">
              <w:rPr>
                <w:rFonts w:ascii="Times New Roman" w:hAnsi="Times New Roman" w:cs="Times New Roman"/>
                <w:i/>
              </w:rPr>
              <w:t>ppure</w:t>
            </w:r>
          </w:p>
          <w:p w:rsidR="0034368C" w:rsidRDefault="0034368C" w:rsidP="0034368C">
            <w:pPr>
              <w:pStyle w:val="Normale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Diploma di laurea triennale,</w:t>
            </w:r>
            <w:r w:rsidRPr="00257069">
              <w:rPr>
                <w:rFonts w:ascii="Times New Roman" w:hAnsi="Times New Roman" w:cs="Times New Roman"/>
              </w:rPr>
              <w:t xml:space="preserve"> magistrale/specialistica o vecchio ordinamento inerente l’Area </w:t>
            </w:r>
            <w:r>
              <w:rPr>
                <w:rFonts w:ascii="Times New Roman" w:hAnsi="Times New Roman" w:cs="Times New Roman"/>
              </w:rPr>
              <w:t>t</w:t>
            </w:r>
            <w:r w:rsidRPr="00257069">
              <w:rPr>
                <w:rFonts w:ascii="Times New Roman" w:hAnsi="Times New Roman" w:cs="Times New Roman"/>
              </w:rPr>
              <w:t>ematica</w:t>
            </w:r>
            <w:r>
              <w:rPr>
                <w:rFonts w:ascii="Times New Roman" w:hAnsi="Times New Roman" w:cs="Times New Roman"/>
              </w:rPr>
              <w:t xml:space="preserve"> del modulo </w:t>
            </w:r>
            <w:r w:rsidRPr="000F137A">
              <w:rPr>
                <w:rFonts w:ascii="Times New Roman" w:hAnsi="Times New Roman" w:cs="Times New Roman"/>
              </w:rPr>
              <w:t>(scienze, biologia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68C" w:rsidRPr="00092E6C" w:rsidRDefault="0034368C" w:rsidP="0034368C">
            <w:pPr>
              <w:pStyle w:val="Normale1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</w:t>
            </w:r>
            <w:r w:rsidRPr="00E46B69">
              <w:rPr>
                <w:rFonts w:ascii="Times New Roman" w:hAnsi="Times New Roman" w:cs="Times New Roman"/>
                <w:i/>
              </w:rPr>
              <w:t>ppure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  <w:r w:rsidRPr="0055639B">
              <w:t xml:space="preserve">- </w:t>
            </w:r>
            <w:r w:rsidRPr="0055639B">
              <w:rPr>
                <w:rFonts w:ascii="Times New Roman" w:hAnsi="Times New Roman" w:cs="Times New Roman"/>
              </w:rPr>
              <w:t xml:space="preserve">Esperto di </w:t>
            </w:r>
            <w:r w:rsidRPr="001D5C55">
              <w:rPr>
                <w:rFonts w:ascii="Times New Roman" w:hAnsi="Times New Roman" w:cs="Times New Roman"/>
              </w:rPr>
              <w:t>educazione ambientale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0F137A">
              <w:rPr>
                <w:rFonts w:ascii="Times New Roman" w:hAnsi="Times New Roman" w:cs="Times New Roman"/>
              </w:rPr>
              <w:t>Guida Ambientale Escursionistica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</w:rPr>
              <w:t>La palla…vola!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kern w:val="0"/>
              </w:rPr>
            </w:pPr>
            <w:r w:rsidRPr="00277D52">
              <w:rPr>
                <w:rFonts w:ascii="Times New Roman" w:hAnsi="Times New Roman" w:cs="Times New Roman"/>
                <w:kern w:val="0"/>
              </w:rPr>
              <w:t>Competenza in materia di consapevolezza ed espressione culturale</w:t>
            </w:r>
          </w:p>
          <w:p w:rsidR="0034368C" w:rsidRPr="00FC0C83" w:rsidRDefault="0034368C" w:rsidP="0034368C">
            <w:pPr>
              <w:pStyle w:val="Normale1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FC0C83">
              <w:rPr>
                <w:rFonts w:ascii="Times New Roman" w:hAnsi="Times New Roman" w:cs="Times New Roman"/>
                <w:b/>
                <w:bCs/>
                <w:kern w:val="0"/>
              </w:rPr>
              <w:t xml:space="preserve">Scuola Primaria 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 w:rsidRPr="00FC0C83">
              <w:rPr>
                <w:rFonts w:ascii="Times New Roman" w:hAnsi="Times New Roman" w:cs="Times New Roman"/>
                <w:b/>
                <w:bCs/>
                <w:kern w:val="0"/>
              </w:rPr>
              <w:t>Cugnoli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 di scuola Secondaria di secondo grado</w:t>
            </w:r>
          </w:p>
          <w:p w:rsidR="0034368C" w:rsidRPr="00401BEC" w:rsidRDefault="0034368C" w:rsidP="0034368C">
            <w:pPr>
              <w:pStyle w:val="Normale1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1BEC">
              <w:rPr>
                <w:rFonts w:ascii="Times New Roman" w:hAnsi="Times New Roman" w:cs="Times New Roman"/>
                <w:i/>
                <w:iCs/>
              </w:rPr>
              <w:t>oppure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</w:rPr>
              <w:t xml:space="preserve">- Diploma di laurea triennale, </w:t>
            </w:r>
            <w:r w:rsidRPr="00257069">
              <w:rPr>
                <w:rFonts w:ascii="Times New Roman" w:hAnsi="Times New Roman" w:cs="Times New Roman"/>
              </w:rPr>
              <w:t xml:space="preserve"> magistrale/specialistica o vecchio ordinamento inerente l’Area </w:t>
            </w:r>
            <w:r>
              <w:rPr>
                <w:rFonts w:ascii="Times New Roman" w:hAnsi="Times New Roman" w:cs="Times New Roman"/>
              </w:rPr>
              <w:t>t</w:t>
            </w:r>
            <w:r w:rsidRPr="00257069">
              <w:rPr>
                <w:rFonts w:ascii="Times New Roman" w:hAnsi="Times New Roman" w:cs="Times New Roman"/>
              </w:rPr>
              <w:t>ematica</w:t>
            </w:r>
            <w:r>
              <w:rPr>
                <w:rFonts w:ascii="Times New Roman" w:hAnsi="Times New Roman" w:cs="Times New Roman"/>
              </w:rPr>
              <w:t xml:space="preserve"> del modulo (scienze motorie).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Accetti la sfida? Imparare per partecipare, partecipare per imparare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  <w:r w:rsidRPr="00B846DB">
              <w:rPr>
                <w:rFonts w:ascii="Times New Roman" w:hAnsi="Times New Roman" w:cs="Times New Roman"/>
              </w:rPr>
              <w:t>Competenza digitale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 w:rsidRPr="00187170">
              <w:rPr>
                <w:rFonts w:ascii="Times New Roman" w:hAnsi="Times New Roman" w:cs="Times New Roman"/>
                <w:b/>
                <w:bCs/>
              </w:rPr>
              <w:t>Scuola Sec. I grado Alanno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spacing w:after="0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-Diploma di laurea magistrale/specialistica o vecchio ordinamento inerente l’area tematica del modulo (matematica,  tecnologia nella scuola Sec I grado, </w:t>
            </w:r>
            <w:hyperlink r:id="rId7" w:history="1">
              <w:r w:rsidRPr="00B3463E">
                <w:rPr>
                  <w:rFonts w:ascii="Times New Roman" w:eastAsia="SimSun" w:hAnsi="Times New Roman" w:cs="Times New Roman"/>
                  <w:color w:val="auto"/>
                  <w:sz w:val="21"/>
                  <w:szCs w:val="21"/>
                </w:rPr>
                <w:t>Tecnologie e tecniche delle comunicazioni multimediali</w:t>
              </w:r>
            </w:hyperlink>
            <w:r>
              <w:rPr>
                <w:rFonts w:ascii="Times New Roman" w:eastAsia="SimSun" w:hAnsi="Times New Roman" w:cs="Times New Roman"/>
                <w:color w:val="auto"/>
              </w:rPr>
              <w:t>, ingegneria…)</w:t>
            </w:r>
          </w:p>
          <w:p w:rsidR="0034368C" w:rsidRPr="00CE2FEE" w:rsidRDefault="0034368C" w:rsidP="0034368C">
            <w:pPr>
              <w:pStyle w:val="Normale1"/>
              <w:spacing w:after="0"/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auto"/>
              </w:rPr>
              <w:t>O</w:t>
            </w:r>
            <w:r w:rsidRPr="00CE2FEE">
              <w:rPr>
                <w:rFonts w:ascii="Times New Roman" w:eastAsia="SimSun" w:hAnsi="Times New Roman" w:cs="Times New Roman"/>
                <w:i/>
                <w:iCs/>
                <w:color w:val="auto"/>
              </w:rPr>
              <w:t>ppure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</w:rPr>
              <w:t>-Esperto di robotica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Teatro in classe</w:t>
            </w:r>
          </w:p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kern w:val="0"/>
              </w:rPr>
            </w:pPr>
            <w:r w:rsidRPr="00B846DB">
              <w:rPr>
                <w:rFonts w:ascii="Times New Roman" w:hAnsi="Times New Roman" w:cs="Times New Roman"/>
                <w:kern w:val="0"/>
              </w:rPr>
              <w:t>Competenza in materia di consapevolezza ed espressione culturale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 w:rsidRPr="00187170">
              <w:rPr>
                <w:rFonts w:ascii="Times New Roman" w:hAnsi="Times New Roman" w:cs="Times New Roman"/>
                <w:b/>
                <w:bCs/>
                <w:kern w:val="0"/>
              </w:rPr>
              <w:t>Scuola Sec. I grado Alanno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-Diploma di laurea magistrale o vecchio ordinamento inerente l’area tematica del modulo (discipline umanistico-letterarie, DAMS …) </w:t>
            </w:r>
          </w:p>
          <w:p w:rsidR="0034368C" w:rsidRPr="00CE2FEE" w:rsidRDefault="0034368C" w:rsidP="0034368C">
            <w:pPr>
              <w:pStyle w:val="Normale1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2FEE">
              <w:rPr>
                <w:rFonts w:ascii="Times New Roman" w:hAnsi="Times New Roman" w:cs="Times New Roman"/>
                <w:i/>
                <w:iCs/>
              </w:rPr>
              <w:t>Oppure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</w:rPr>
              <w:t>-Esperto di teatro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Gocce d’oro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  <w:r w:rsidRPr="00E55FAD">
              <w:rPr>
                <w:rFonts w:ascii="Times New Roman" w:hAnsi="Times New Roman" w:cs="Times New Roman"/>
              </w:rPr>
              <w:t>Competenza imprenditoriale</w:t>
            </w:r>
          </w:p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93">
              <w:rPr>
                <w:rFonts w:ascii="Times New Roman" w:hAnsi="Times New Roman" w:cs="Times New Roman"/>
                <w:b/>
                <w:bCs/>
              </w:rPr>
              <w:t>Scuola Sec. II grado Alanno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(18 ore)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 di laurea magistrale o vecchio ordinamento inerente l’area tematica del modulo (chimica e trasformazione dei prodotti)</w:t>
            </w:r>
          </w:p>
          <w:p w:rsidR="0034368C" w:rsidRPr="00CE2FEE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2FEE">
              <w:rPr>
                <w:rFonts w:ascii="Times New Roman" w:hAnsi="Times New Roman" w:cs="Times New Roman"/>
                <w:i/>
                <w:iCs/>
              </w:rPr>
              <w:t>oppure</w:t>
            </w:r>
          </w:p>
          <w:p w:rsidR="0034368C" w:rsidRDefault="0034368C" w:rsidP="0034368C">
            <w:pPr>
              <w:pStyle w:val="Normale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-Esperto panel 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tr w:rsidR="0034368C" w:rsidTr="002930E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Gocce d’oro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</w:rPr>
            </w:pPr>
            <w:r w:rsidRPr="00E55FAD">
              <w:rPr>
                <w:rFonts w:ascii="Times New Roman" w:hAnsi="Times New Roman" w:cs="Times New Roman"/>
              </w:rPr>
              <w:t>Competenza imprenditoriale</w:t>
            </w:r>
          </w:p>
          <w:p w:rsidR="0034368C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93">
              <w:rPr>
                <w:rFonts w:ascii="Times New Roman" w:hAnsi="Times New Roman" w:cs="Times New Roman"/>
                <w:b/>
                <w:bCs/>
              </w:rPr>
              <w:t>Scuola Sec. II grado Alanno</w:t>
            </w:r>
          </w:p>
          <w:p w:rsidR="0034368C" w:rsidRDefault="0034368C" w:rsidP="0034368C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(12 ore)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368C" w:rsidRDefault="0034368C" w:rsidP="0034368C">
            <w:pPr>
              <w:pStyle w:val="Normale1"/>
              <w:rPr>
                <w:rFonts w:ascii="Times New Roman" w:hAnsi="Times New Roman" w:cs="Times New Roman"/>
              </w:rPr>
            </w:pPr>
            <w:r w:rsidRPr="002F0980">
              <w:rPr>
                <w:rFonts w:ascii="Times New Roman" w:hAnsi="Times New Roman" w:cs="Times New Roman"/>
              </w:rPr>
              <w:t xml:space="preserve">-Diploma di laurea magistrale o vecchio ordinamento inerente l’area tematica del modulo </w:t>
            </w:r>
            <w:r>
              <w:rPr>
                <w:rFonts w:ascii="Times New Roman" w:hAnsi="Times New Roman" w:cs="Times New Roman"/>
              </w:rPr>
              <w:t>(chimica e trasformazione dei prodotti)</w:t>
            </w:r>
          </w:p>
          <w:p w:rsidR="0034368C" w:rsidRPr="00CE2FEE" w:rsidRDefault="0034368C" w:rsidP="0034368C">
            <w:pPr>
              <w:pStyle w:val="Normale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2FEE">
              <w:rPr>
                <w:rFonts w:ascii="Times New Roman" w:hAnsi="Times New Roman" w:cs="Times New Roman"/>
                <w:i/>
                <w:iCs/>
              </w:rPr>
              <w:t>oppure</w:t>
            </w:r>
          </w:p>
          <w:p w:rsidR="0034368C" w:rsidRDefault="0034368C" w:rsidP="0034368C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</w:rPr>
              <w:t>-Esperto in tecniche di allevamento colturale e potatura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368C" w:rsidRDefault="0034368C" w:rsidP="0034368C">
            <w:pPr>
              <w:pStyle w:val="Standard"/>
              <w:spacing w:after="0" w:line="276" w:lineRule="auto"/>
            </w:pPr>
          </w:p>
        </w:tc>
      </w:tr>
      <w:bookmarkEnd w:id="1"/>
    </w:tbl>
    <w:p w:rsidR="00550696" w:rsidRDefault="00550696">
      <w:pPr>
        <w:pStyle w:val="Standard"/>
      </w:pPr>
    </w:p>
    <w:p w:rsidR="0034368C" w:rsidRDefault="0034368C" w:rsidP="006B54C2">
      <w:pPr>
        <w:pStyle w:val="Standard"/>
        <w:jc w:val="both"/>
        <w:rPr>
          <w:b/>
          <w:bCs/>
          <w:sz w:val="28"/>
          <w:szCs w:val="28"/>
        </w:rPr>
      </w:pPr>
    </w:p>
    <w:p w:rsidR="0034368C" w:rsidRDefault="0034368C" w:rsidP="006B54C2">
      <w:pPr>
        <w:pStyle w:val="Standard"/>
        <w:jc w:val="both"/>
        <w:rPr>
          <w:b/>
          <w:bCs/>
          <w:sz w:val="28"/>
          <w:szCs w:val="28"/>
        </w:rPr>
      </w:pPr>
    </w:p>
    <w:p w:rsidR="00550696" w:rsidRDefault="00550696" w:rsidP="006B54C2">
      <w:pPr>
        <w:pStyle w:val="Standard"/>
        <w:jc w:val="both"/>
      </w:pPr>
    </w:p>
    <w:tbl>
      <w:tblPr>
        <w:tblW w:w="9878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2133"/>
        <w:gridCol w:w="1619"/>
        <w:gridCol w:w="2423"/>
        <w:gridCol w:w="1433"/>
      </w:tblGrid>
      <w:tr w:rsidR="00550696" w:rsidTr="00157953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</w:pPr>
            <w:bookmarkStart w:id="2" w:name="_Hlk9895638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TABELLA DI VALUTAZIONE DEI TITOLI</w:t>
            </w:r>
          </w:p>
        </w:tc>
        <w:tc>
          <w:tcPr>
            <w:tcW w:w="213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1619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242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143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</w:tr>
      <w:tr w:rsidR="00550696" w:rsidTr="00157953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it-IT"/>
              </w:rPr>
              <w:t>a)Titoli culturali e professionali (massimo 30 punti)</w:t>
            </w:r>
          </w:p>
        </w:tc>
        <w:tc>
          <w:tcPr>
            <w:tcW w:w="213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1619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242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  <w:tc>
          <w:tcPr>
            <w:tcW w:w="1433" w:type="dxa"/>
          </w:tcPr>
          <w:p w:rsidR="00550696" w:rsidRDefault="00550696">
            <w:pPr>
              <w:pStyle w:val="Standard"/>
              <w:spacing w:before="100" w:after="119" w:line="240" w:lineRule="auto"/>
            </w:pPr>
          </w:p>
        </w:tc>
      </w:tr>
      <w:tr w:rsidR="00550696">
        <w:tblPrEx>
          <w:tblCellMar>
            <w:top w:w="0" w:type="dxa"/>
            <w:bottom w:w="0" w:type="dxa"/>
          </w:tblCellMar>
        </w:tblPrEx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 1) Titolo di studio</w:t>
            </w:r>
          </w:p>
        </w:tc>
        <w:tc>
          <w:tcPr>
            <w:tcW w:w="5475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Punteggio massimo: 12</w:t>
            </w:r>
          </w:p>
        </w:tc>
      </w:tr>
      <w:tr w:rsidR="00550696" w:rsidTr="00157953">
        <w:tblPrEx>
          <w:tblCellMar>
            <w:top w:w="0" w:type="dxa"/>
            <w:bottom w:w="0" w:type="dxa"/>
          </w:tblCellMar>
        </w:tblPrEx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Moduli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 titolo/esperienza</w:t>
            </w:r>
          </w:p>
          <w:p w:rsidR="00550696" w:rsidRDefault="002930E7">
            <w:pPr>
              <w:pStyle w:val="Standard"/>
              <w:spacing w:after="119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0696" w:rsidRDefault="002930E7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(a cura del candidato)</w:t>
            </w:r>
          </w:p>
        </w:tc>
      </w:tr>
      <w:tr w:rsidR="00157953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Pr="00705A6E" w:rsidRDefault="00157953" w:rsidP="00157953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705A6E">
              <w:rPr>
                <w:rFonts w:ascii="Times New Roman" w:eastAsia="Calibri" w:hAnsi="Times New Roman"/>
                <w:b/>
                <w:color w:val="000000"/>
              </w:rPr>
              <w:t>PER IL MODULO “UN TESORO CHIAMATO BIODIVERSITA’” (Scuola Primaria)</w:t>
            </w:r>
          </w:p>
          <w:p w:rsidR="00157953" w:rsidRPr="00705A6E" w:rsidRDefault="00157953" w:rsidP="00157953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157953" w:rsidRPr="00705A6E" w:rsidRDefault="00157953" w:rsidP="00CC7998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 xml:space="preserve">Diploma di scuola secondaria di secondo grado  </w:t>
            </w:r>
          </w:p>
          <w:p w:rsidR="00157953" w:rsidRPr="00705A6E" w:rsidRDefault="00157953" w:rsidP="00CC7998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>Diploma di Laurea triennale con esami che diano accesso all’insegnamento di discipline attinenti all’incarico</w:t>
            </w:r>
          </w:p>
          <w:p w:rsidR="00157953" w:rsidRPr="00705A6E" w:rsidRDefault="00157953" w:rsidP="00CC7998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705A6E">
              <w:rPr>
                <w:rFonts w:ascii="Times New Roman" w:hAnsi="Times New Roman"/>
                <w:i/>
              </w:rPr>
              <w:t>Diploma di Laurea magistrale o quadriennale vecchio ordinamento con esami che diano accesso all’insegnamento di discipline attinenti all’incarico</w:t>
            </w:r>
          </w:p>
          <w:p w:rsidR="00157953" w:rsidRDefault="00157953" w:rsidP="0015795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Pr="00515B06" w:rsidRDefault="00157953" w:rsidP="00157953">
            <w:pPr>
              <w:spacing w:before="100" w:beforeAutospacing="1"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Pr="00515B06" w:rsidRDefault="00157953" w:rsidP="0015795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CC7998">
            <w:pPr>
              <w:pStyle w:val="Paragrafoelenco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CC7998">
            <w:pPr>
              <w:pStyle w:val="Paragrafoelenco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CC7998">
            <w:pPr>
              <w:pStyle w:val="Standard"/>
              <w:numPr>
                <w:ilvl w:val="0"/>
                <w:numId w:val="33"/>
              </w:numPr>
              <w:rPr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7953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Pr="00705A6E" w:rsidRDefault="00157953" w:rsidP="00157953">
            <w:pPr>
              <w:rPr>
                <w:rFonts w:ascii="Times New Roman" w:eastAsia="Calibri" w:hAnsi="Times New Roman"/>
                <w:color w:val="000000"/>
              </w:rPr>
            </w:pPr>
            <w:r w:rsidRPr="00705A6E">
              <w:rPr>
                <w:rFonts w:ascii="Times New Roman" w:eastAsia="Calibri" w:hAnsi="Times New Roman"/>
                <w:b/>
                <w:color w:val="000000"/>
              </w:rPr>
              <w:t>MODULO “LA PALLA…VOLA! ” (</w:t>
            </w:r>
            <w:r w:rsidRPr="00705A6E">
              <w:rPr>
                <w:rFonts w:ascii="Times New Roman" w:eastAsia="Calibri" w:hAnsi="Times New Roman"/>
                <w:b/>
                <w:bCs/>
                <w:color w:val="000000"/>
              </w:rPr>
              <w:t>Scuola Primaria)</w:t>
            </w:r>
          </w:p>
          <w:p w:rsidR="00157953" w:rsidRPr="00705A6E" w:rsidRDefault="00157953" w:rsidP="00157953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157953" w:rsidRPr="00705A6E" w:rsidRDefault="00157953" w:rsidP="00CC7998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 xml:space="preserve">Diploma di scuola secondaria di secondo grado  </w:t>
            </w:r>
          </w:p>
          <w:p w:rsidR="00157953" w:rsidRDefault="00157953" w:rsidP="00CC7998">
            <w:pPr>
              <w:numPr>
                <w:ilvl w:val="0"/>
                <w:numId w:val="35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>Diploma di Laurea triennale in Scienze Motorie o ISEF</w:t>
            </w:r>
          </w:p>
          <w:p w:rsidR="00157953" w:rsidRPr="00705A6E" w:rsidRDefault="00157953" w:rsidP="00CC7998">
            <w:pPr>
              <w:numPr>
                <w:ilvl w:val="0"/>
                <w:numId w:val="35"/>
              </w:num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>Diploma di Laurea magistrale in scienze motorie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Default="00157953" w:rsidP="00157953">
            <w:pPr>
              <w:spacing w:before="100" w:beforeAutospacing="1" w:after="0" w:line="24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Pr="00157953" w:rsidRDefault="00157953" w:rsidP="001579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CC7998">
            <w:pPr>
              <w:pStyle w:val="Paragrafoelenco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Default="00157953" w:rsidP="00CC7998">
            <w:pPr>
              <w:pStyle w:val="Paragrafoelenco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7953" w:rsidRDefault="00157953" w:rsidP="00157953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53" w:rsidRPr="00157953" w:rsidRDefault="00157953" w:rsidP="00CC7998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7953" w:rsidRDefault="00157953" w:rsidP="00157953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Pr="00705A6E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705A6E">
              <w:rPr>
                <w:rFonts w:ascii="Times New Roman" w:eastAsia="Calibri" w:hAnsi="Times New Roman"/>
                <w:b/>
                <w:color w:val="000000"/>
              </w:rPr>
              <w:lastRenderedPageBreak/>
              <w:t>PER IL MODULO “</w:t>
            </w:r>
            <w:r w:rsidRPr="00705A6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ACCETTI LA SFIDA? IMPARARE PER PARTECIPARE, PARTECIPARE PER IMPARARE” (Scuola Secondaria I grado)</w:t>
            </w:r>
          </w:p>
          <w:p w:rsidR="007B5B21" w:rsidRPr="00705A6E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4A05E1" w:rsidRDefault="004A05E1" w:rsidP="00CC7998">
            <w:pPr>
              <w:pStyle w:val="Normale1"/>
              <w:numPr>
                <w:ilvl w:val="0"/>
                <w:numId w:val="45"/>
              </w:numPr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Diploma di scuola secondaria di secondo grado  </w:t>
            </w:r>
          </w:p>
          <w:p w:rsidR="007B5B21" w:rsidRPr="00705A6E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7B5B21" w:rsidRPr="00705A6E" w:rsidRDefault="007B5B21" w:rsidP="00CC7998">
            <w:pPr>
              <w:numPr>
                <w:ilvl w:val="0"/>
                <w:numId w:val="38"/>
              </w:numPr>
              <w:spacing w:after="0" w:line="276" w:lineRule="auto"/>
              <w:rPr>
                <w:rFonts w:eastAsia="Calibri" w:cs="Calibri"/>
                <w:i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color w:val="000000"/>
              </w:rPr>
              <w:t>Diploma di Laurea triennale con esami che diano accesso all’insegnamento di discipline attinenti all’incarico.</w:t>
            </w:r>
          </w:p>
          <w:p w:rsidR="007B5B21" w:rsidRPr="00705A6E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7B5B21" w:rsidRPr="00705A6E" w:rsidRDefault="007B5B21" w:rsidP="00CC7998">
            <w:pPr>
              <w:numPr>
                <w:ilvl w:val="0"/>
                <w:numId w:val="37"/>
              </w:numPr>
              <w:rPr>
                <w:rFonts w:ascii="Times New Roman" w:eastAsia="Calibri" w:hAnsi="Times New Roman"/>
                <w:b/>
                <w:color w:val="000000"/>
              </w:rPr>
            </w:pPr>
            <w:r w:rsidRPr="00705A6E">
              <w:rPr>
                <w:rFonts w:ascii="Times New Roman" w:eastAsia="Calibri" w:hAnsi="Times New Roman"/>
                <w:i/>
                <w:iCs/>
                <w:color w:val="000000"/>
              </w:rPr>
              <w:t>Diploma di laurea magistrale/specialistica o vecchio ordinamento attinenti l’area tematica del modulo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Pr="001B2351" w:rsidRDefault="007B5B21" w:rsidP="007B5B21">
            <w:pPr>
              <w:spacing w:before="100" w:beforeAutospacing="1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1B2351" w:rsidRDefault="007B5B21" w:rsidP="007B5B2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B21" w:rsidRDefault="007B5B21" w:rsidP="004A0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B21" w:rsidRDefault="004A05E1" w:rsidP="00CC7998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05E1" w:rsidRDefault="004A05E1" w:rsidP="004A05E1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A05E1" w:rsidRDefault="004A05E1" w:rsidP="004A05E1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A05E1" w:rsidRDefault="004A05E1" w:rsidP="004A05E1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A05E1" w:rsidRDefault="004A05E1" w:rsidP="00CC7998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5B21" w:rsidRDefault="007B5B21" w:rsidP="007B5B2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1B2351" w:rsidRDefault="007B5B21" w:rsidP="007B5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4A05E1" w:rsidRDefault="007B5B21" w:rsidP="00CC7998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3F469A">
              <w:rPr>
                <w:rFonts w:ascii="Times New Roman" w:eastAsia="Calibri" w:hAnsi="Times New Roman"/>
                <w:b/>
                <w:color w:val="000000"/>
              </w:rPr>
              <w:t>PER IL MODULO “ TEATRO IN CLASSE” (Scuola Secondaria I grado)</w:t>
            </w:r>
          </w:p>
          <w:p w:rsidR="004A05E1" w:rsidRDefault="004A05E1" w:rsidP="004A05E1">
            <w:pPr>
              <w:pStyle w:val="Normale1"/>
              <w:ind w:left="720"/>
              <w:textAlignment w:val="auto"/>
              <w:rPr>
                <w:rFonts w:ascii="Times New Roman" w:hAnsi="Times New Roman" w:cs="Times New Roman"/>
                <w:i/>
              </w:rPr>
            </w:pPr>
          </w:p>
          <w:p w:rsidR="007B5B21" w:rsidRPr="004A05E1" w:rsidRDefault="004A05E1" w:rsidP="00CC7998">
            <w:pPr>
              <w:pStyle w:val="Normale1"/>
              <w:numPr>
                <w:ilvl w:val="0"/>
                <w:numId w:val="46"/>
              </w:numPr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Diploma di scuola secondaria di secondo grado  </w:t>
            </w:r>
          </w:p>
          <w:p w:rsidR="007B5B21" w:rsidRPr="003F469A" w:rsidRDefault="007B5B21" w:rsidP="00CC7998">
            <w:pPr>
              <w:numPr>
                <w:ilvl w:val="0"/>
                <w:numId w:val="38"/>
              </w:numPr>
              <w:spacing w:after="0" w:line="276" w:lineRule="auto"/>
              <w:rPr>
                <w:rFonts w:eastAsia="Calibri" w:cs="Calibri"/>
                <w:i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triennale con esami che diano accesso all’insegnamento di discipline attinenti all’incarico.</w:t>
            </w:r>
          </w:p>
          <w:p w:rsidR="007B5B21" w:rsidRPr="003F469A" w:rsidRDefault="007B5B21" w:rsidP="007B5B21">
            <w:pPr>
              <w:spacing w:after="0"/>
              <w:rPr>
                <w:rFonts w:ascii="Times New Roman" w:eastAsia="Calibri" w:hAnsi="Times New Roman"/>
                <w:i/>
                <w:color w:val="000000"/>
              </w:rPr>
            </w:pPr>
          </w:p>
          <w:p w:rsidR="007B5B21" w:rsidRPr="004A05E1" w:rsidRDefault="007B5B21" w:rsidP="00CC79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magistrale  o quadriennale vecchio ordinamento con esami che diano accesso all’insegnamento di discipline attinenti all’incarico, DAMS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spacing w:before="100" w:beforeAutospacing="1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5E1" w:rsidRPr="004A05E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05E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1B2351" w:rsidRDefault="007B5B21" w:rsidP="00CC7998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Pr="003F469A" w:rsidRDefault="007B5B21" w:rsidP="007B5B2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F469A">
              <w:rPr>
                <w:rFonts w:ascii="Times New Roman" w:eastAsia="Calibri" w:hAnsi="Times New Roman"/>
                <w:b/>
                <w:color w:val="000000"/>
              </w:rPr>
              <w:t>PER IL MODULO “GOCCE D’ORO” (</w:t>
            </w:r>
            <w:r w:rsidRPr="003F469A">
              <w:rPr>
                <w:rFonts w:ascii="Times New Roman" w:eastAsia="Calibri" w:hAnsi="Times New Roman"/>
                <w:b/>
                <w:bCs/>
                <w:color w:val="000000"/>
              </w:rPr>
              <w:t>Scuola Secondaria II grado</w:t>
            </w:r>
            <w:r w:rsidRPr="003F469A">
              <w:rPr>
                <w:rFonts w:ascii="Times New Roman" w:eastAsia="Calibri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color w:val="000000"/>
              </w:rPr>
              <w:t xml:space="preserve"> -</w:t>
            </w:r>
            <w:r w:rsidRPr="004A05E1">
              <w:rPr>
                <w:rFonts w:ascii="Times New Roman" w:eastAsia="Calibri" w:hAnsi="Times New Roman"/>
                <w:color w:val="000000"/>
              </w:rPr>
              <w:t>Espe</w:t>
            </w:r>
            <w:r w:rsidR="004A05E1" w:rsidRPr="004A05E1">
              <w:rPr>
                <w:rFonts w:ascii="Times New Roman" w:eastAsia="Calibri" w:hAnsi="Times New Roman"/>
                <w:color w:val="000000"/>
              </w:rPr>
              <w:t>rto panel</w:t>
            </w:r>
          </w:p>
          <w:p w:rsidR="007B5B21" w:rsidRPr="003F469A" w:rsidRDefault="007B5B21" w:rsidP="007B5B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5E1" w:rsidRPr="004A05E1" w:rsidRDefault="004A05E1" w:rsidP="00CC7998">
            <w:pPr>
              <w:pStyle w:val="Normale1"/>
              <w:numPr>
                <w:ilvl w:val="0"/>
                <w:numId w:val="47"/>
              </w:numPr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Diploma di scuola secondaria di secondo grado  </w:t>
            </w:r>
          </w:p>
          <w:p w:rsidR="007B5B21" w:rsidRPr="003F469A" w:rsidRDefault="007B5B21" w:rsidP="00CC7998">
            <w:pPr>
              <w:numPr>
                <w:ilvl w:val="0"/>
                <w:numId w:val="38"/>
              </w:numPr>
              <w:spacing w:after="0" w:line="276" w:lineRule="auto"/>
              <w:rPr>
                <w:rFonts w:eastAsia="Calibri" w:cs="Calibri"/>
                <w:i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triennale con esami che diano accesso all’insegnamento di discipline attinenti all’incarico.</w:t>
            </w:r>
          </w:p>
          <w:p w:rsidR="007B5B21" w:rsidRPr="003F469A" w:rsidRDefault="007B5B21" w:rsidP="007B5B21">
            <w:pPr>
              <w:spacing w:after="0"/>
              <w:rPr>
                <w:rFonts w:ascii="Times New Roman" w:eastAsia="Calibri" w:hAnsi="Times New Roman"/>
                <w:i/>
                <w:color w:val="000000"/>
              </w:rPr>
            </w:pPr>
          </w:p>
          <w:p w:rsidR="007B5B21" w:rsidRPr="004A05E1" w:rsidRDefault="007B5B21" w:rsidP="00CC79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magistrale  o quadriennale vecchio ordinamento con esami che diano accesso all’insegnamento di discipline attinenti all’incarico.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spacing w:before="100" w:beforeAutospacing="1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05E1" w:rsidRDefault="004A05E1" w:rsidP="004A05E1">
            <w:pPr>
              <w:widowControl/>
              <w:suppressAutoHyphens w:val="0"/>
              <w:autoSpaceDN/>
              <w:spacing w:after="200" w:line="276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A05E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CC7998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 w:rsidTr="002930E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Pr="003F469A" w:rsidRDefault="007B5B21" w:rsidP="007B5B21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F469A">
              <w:rPr>
                <w:rFonts w:ascii="Times New Roman" w:eastAsia="Calibri" w:hAnsi="Times New Roman"/>
                <w:b/>
                <w:color w:val="000000"/>
              </w:rPr>
              <w:lastRenderedPageBreak/>
              <w:t>PER IL MODULO “GOCCE D’ORO” (</w:t>
            </w:r>
            <w:r w:rsidRPr="003F469A">
              <w:rPr>
                <w:rFonts w:ascii="Times New Roman" w:eastAsia="Calibri" w:hAnsi="Times New Roman"/>
                <w:b/>
                <w:bCs/>
                <w:color w:val="000000"/>
              </w:rPr>
              <w:t>Scuola Secondaria II grado</w:t>
            </w:r>
            <w:r w:rsidRPr="003F469A">
              <w:rPr>
                <w:rFonts w:ascii="Times New Roman" w:eastAsia="Calibri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color w:val="000000"/>
              </w:rPr>
              <w:t xml:space="preserve"> -</w:t>
            </w:r>
            <w:r w:rsidR="004A05E1" w:rsidRPr="004A05E1">
              <w:rPr>
                <w:rFonts w:ascii="Times New Roman" w:eastAsia="Calibri" w:hAnsi="Times New Roman"/>
                <w:color w:val="000000"/>
              </w:rPr>
              <w:t>E</w:t>
            </w:r>
            <w:r w:rsidRPr="004A05E1">
              <w:rPr>
                <w:rFonts w:ascii="Times New Roman" w:eastAsia="Calibri" w:hAnsi="Times New Roman"/>
                <w:color w:val="000000"/>
              </w:rPr>
              <w:t xml:space="preserve">sperto in tecniche di allevamento colturale </w:t>
            </w:r>
            <w:r w:rsidR="004A05E1" w:rsidRPr="004A05E1">
              <w:rPr>
                <w:rFonts w:ascii="Times New Roman" w:eastAsia="Calibri" w:hAnsi="Times New Roman"/>
                <w:color w:val="000000"/>
              </w:rPr>
              <w:t>e potatura</w:t>
            </w:r>
            <w:r>
              <w:rPr>
                <w:rFonts w:ascii="Times New Roman" w:eastAsia="Calibri" w:hAnsi="Times New Roman"/>
                <w:color w:val="000000"/>
              </w:rPr>
              <w:t xml:space="preserve">  </w:t>
            </w:r>
          </w:p>
          <w:p w:rsidR="007B5B21" w:rsidRPr="003F469A" w:rsidRDefault="007B5B21" w:rsidP="007B5B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5E1" w:rsidRPr="004A05E1" w:rsidRDefault="004A05E1" w:rsidP="00CC7998">
            <w:pPr>
              <w:pStyle w:val="Normale1"/>
              <w:numPr>
                <w:ilvl w:val="0"/>
                <w:numId w:val="48"/>
              </w:numPr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Diploma di scuola secondaria di secondo grado  </w:t>
            </w:r>
          </w:p>
          <w:p w:rsidR="007B5B21" w:rsidRPr="003F469A" w:rsidRDefault="007B5B21" w:rsidP="00CC7998">
            <w:pPr>
              <w:numPr>
                <w:ilvl w:val="0"/>
                <w:numId w:val="38"/>
              </w:numPr>
              <w:spacing w:after="0" w:line="276" w:lineRule="auto"/>
              <w:rPr>
                <w:rFonts w:eastAsia="Calibri" w:cs="Calibri"/>
                <w:i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triennale con esami che diano accesso all’insegnamento di discipline attinenti all’incarico.</w:t>
            </w:r>
          </w:p>
          <w:p w:rsidR="007B5B21" w:rsidRPr="003F469A" w:rsidRDefault="007B5B21" w:rsidP="007B5B21">
            <w:pPr>
              <w:spacing w:after="0"/>
              <w:rPr>
                <w:rFonts w:ascii="Times New Roman" w:eastAsia="Calibri" w:hAnsi="Times New Roman"/>
                <w:i/>
                <w:color w:val="000000"/>
              </w:rPr>
            </w:pPr>
          </w:p>
          <w:p w:rsidR="007B5B21" w:rsidRPr="003F469A" w:rsidRDefault="007B5B21" w:rsidP="00CC79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F469A">
              <w:rPr>
                <w:rFonts w:ascii="Times New Roman" w:eastAsia="Calibri" w:hAnsi="Times New Roman"/>
                <w:i/>
                <w:color w:val="000000"/>
              </w:rPr>
              <w:t>Diploma di Laurea magistrale  o quadriennale vecchio ordinamento con esami che diano accesso all’insegnamento di discipline attinenti all’incarico.</w:t>
            </w:r>
          </w:p>
          <w:p w:rsidR="007B5B21" w:rsidRPr="003F469A" w:rsidRDefault="007B5B21" w:rsidP="007B5B2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spacing w:before="100" w:beforeAutospacing="1"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B059A2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05E1" w:rsidRDefault="004A05E1" w:rsidP="004A05E1">
            <w:pPr>
              <w:widowControl/>
              <w:suppressAutoHyphens w:val="0"/>
              <w:autoSpaceDN/>
              <w:spacing w:after="200" w:line="276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A05E1" w:rsidRDefault="004A05E1" w:rsidP="00CC7998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5B21" w:rsidRPr="00B059A2" w:rsidRDefault="007B5B21" w:rsidP="007B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21" w:rsidRDefault="007B5B21" w:rsidP="00CC7998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after="0" w:line="276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 2)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it-IT"/>
              </w:rPr>
              <w:t>Altri titoli</w:t>
            </w:r>
          </w:p>
        </w:tc>
        <w:tc>
          <w:tcPr>
            <w:tcW w:w="5475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Punteggio massimo: 12</w:t>
            </w:r>
          </w:p>
        </w:tc>
      </w:tr>
      <w:tr w:rsidR="007B5B21" w:rsidTr="0015795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Moduli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 titolo/esperienza</w:t>
            </w: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(a cura del candidato)</w:t>
            </w: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(a cura del candidato)</w:t>
            </w:r>
          </w:p>
        </w:tc>
      </w:tr>
      <w:tr w:rsidR="007B5B21" w:rsidTr="00157953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CC7998">
            <w:pPr>
              <w:pStyle w:val="Standard"/>
              <w:numPr>
                <w:ilvl w:val="0"/>
                <w:numId w:val="31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Master o corso di perfezionamento attinente l’incarico da espletare (1500 ore e 60CFU)</w:t>
            </w:r>
          </w:p>
          <w:p w:rsidR="007B5B21" w:rsidRDefault="007B5B21" w:rsidP="007B5B21">
            <w:pPr>
              <w:pStyle w:val="Standard"/>
              <w:numPr>
                <w:ilvl w:val="0"/>
                <w:numId w:val="4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Corso di perfezionamento/specializzazione (3000 ore e 120 CFU)</w:t>
            </w:r>
          </w:p>
          <w:p w:rsidR="007B5B21" w:rsidRDefault="007B5B21" w:rsidP="007B5B21">
            <w:pPr>
              <w:pStyle w:val="Standard"/>
              <w:numPr>
                <w:ilvl w:val="0"/>
                <w:numId w:val="4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Ulteriori diplomi di Laurea</w:t>
            </w:r>
          </w:p>
          <w:p w:rsidR="007B5B21" w:rsidRDefault="007B5B21" w:rsidP="007B5B21">
            <w:pPr>
              <w:pStyle w:val="Standard"/>
              <w:numPr>
                <w:ilvl w:val="0"/>
                <w:numId w:val="4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Collaborazioni con Università</w:t>
            </w:r>
          </w:p>
          <w:p w:rsidR="007B5B21" w:rsidRDefault="007B5B21" w:rsidP="007B5B21">
            <w:pPr>
              <w:pStyle w:val="Standard"/>
              <w:numPr>
                <w:ilvl w:val="0"/>
                <w:numId w:val="4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Pubblicazioni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CC7998">
            <w:pPr>
              <w:pStyle w:val="Paragrafoelenco"/>
              <w:numPr>
                <w:ilvl w:val="0"/>
                <w:numId w:val="32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  <w:p w:rsidR="007B5B21" w:rsidRDefault="007B5B21" w:rsidP="007B5B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Paragrafoelenco"/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  <w:p w:rsidR="007B5B21" w:rsidRDefault="007B5B21" w:rsidP="007B5B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Paragrafoelenco"/>
              <w:numPr>
                <w:ilvl w:val="0"/>
                <w:numId w:val="26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  <w:p w:rsidR="007B5B21" w:rsidRDefault="007B5B21" w:rsidP="007B5B21">
            <w:pPr>
              <w:pStyle w:val="Paragrafoelenco"/>
              <w:numPr>
                <w:ilvl w:val="0"/>
                <w:numId w:val="26"/>
              </w:num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  <w:p w:rsidR="007B5B21" w:rsidRDefault="007B5B21" w:rsidP="007B5B21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Paragrafoelenco"/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  <w:p w:rsidR="007B5B21" w:rsidRDefault="007B5B21" w:rsidP="007B5B21">
            <w:pPr>
              <w:pStyle w:val="Standard"/>
              <w:spacing w:before="100" w:after="119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B5B2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a3)Abilitazione all’insegnamento</w:t>
            </w:r>
          </w:p>
        </w:tc>
        <w:tc>
          <w:tcPr>
            <w:tcW w:w="5475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Punteggio massimo: 6</w:t>
            </w:r>
          </w:p>
        </w:tc>
      </w:tr>
      <w:tr w:rsidR="007B5B21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Pr="00B059A2" w:rsidRDefault="00FD4D92" w:rsidP="007B5B21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PER IL </w:t>
            </w:r>
            <w:r w:rsidR="007B5B21" w:rsidRPr="00B059A2">
              <w:rPr>
                <w:rFonts w:ascii="Times New Roman" w:eastAsia="Calibri" w:hAnsi="Times New Roman"/>
                <w:b/>
                <w:color w:val="000000"/>
              </w:rPr>
              <w:t xml:space="preserve">MODULO </w:t>
            </w:r>
            <w:r w:rsidR="007B5B21" w:rsidRPr="00B059A2">
              <w:rPr>
                <w:rFonts w:ascii="Times New Roman" w:eastAsia="Calibri" w:hAnsi="Times New Roman"/>
                <w:color w:val="000000"/>
              </w:rPr>
              <w:t xml:space="preserve">: </w:t>
            </w:r>
            <w:r w:rsidR="007B5B21" w:rsidRPr="00B059A2">
              <w:rPr>
                <w:rFonts w:ascii="Times New Roman" w:eastAsia="Calibri" w:hAnsi="Times New Roman"/>
                <w:b/>
                <w:color w:val="000000"/>
              </w:rPr>
              <w:t>UN TESORO CHIAMATO BIODIVERSITA’ (</w:t>
            </w:r>
            <w:r w:rsidR="007B5B21" w:rsidRPr="00B059A2">
              <w:rPr>
                <w:rFonts w:ascii="Times New Roman" w:eastAsia="Calibri" w:hAnsi="Times New Roman"/>
                <w:color w:val="000000"/>
              </w:rPr>
              <w:t>Scuola Primaria)</w:t>
            </w:r>
          </w:p>
          <w:p w:rsidR="007B5B21" w:rsidRPr="00B059A2" w:rsidRDefault="007B5B21" w:rsidP="007B5B2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</w:p>
          <w:p w:rsidR="007B5B21" w:rsidRPr="00B059A2" w:rsidRDefault="007B5B21" w:rsidP="00CC7998">
            <w:pPr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059A2">
              <w:rPr>
                <w:rFonts w:ascii="Times New Roman" w:eastAsia="Calibri" w:hAnsi="Times New Roman"/>
                <w:i/>
                <w:color w:val="000000"/>
              </w:rPr>
              <w:t>Abilitazione all’insegnamento nella scuola primaria e possesso di abilitazione di guida ambientale</w:t>
            </w:r>
          </w:p>
          <w:p w:rsidR="007B5B21" w:rsidRPr="00B059A2" w:rsidRDefault="007B5B21" w:rsidP="007B5B21">
            <w:pPr>
              <w:spacing w:after="0"/>
              <w:ind w:left="720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</w:p>
          <w:p w:rsidR="007B5B21" w:rsidRPr="00B059A2" w:rsidRDefault="007B5B21" w:rsidP="00CC7998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B059A2">
              <w:rPr>
                <w:rFonts w:ascii="Times New Roman" w:eastAsia="Calibri" w:hAnsi="Times New Roman"/>
                <w:i/>
                <w:color w:val="000000"/>
              </w:rPr>
              <w:lastRenderedPageBreak/>
              <w:t>A028 (Matematica e Scienze)  A050 (Scienze naturali, chimiche e biologiche)</w:t>
            </w:r>
          </w:p>
          <w:p w:rsidR="007B5B21" w:rsidRDefault="007B5B21" w:rsidP="00CC7998">
            <w:pPr>
              <w:pStyle w:val="Standard"/>
              <w:numPr>
                <w:ilvl w:val="0"/>
                <w:numId w:val="41"/>
              </w:num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59A2">
              <w:rPr>
                <w:rFonts w:ascii="Times New Roman" w:hAnsi="Times New Roman"/>
                <w:i/>
              </w:rPr>
              <w:t>Altra classe di concorso attinente la tematica del modulo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F554BE" w:rsidRDefault="007B5B21" w:rsidP="007B5B2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B21" w:rsidRPr="00B059A2" w:rsidRDefault="007B5B21" w:rsidP="00CC7998">
            <w:pPr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Calibri" w:hAnsi="Times New Roman"/>
                <w:color w:val="000000"/>
              </w:rPr>
            </w:pPr>
            <w:r w:rsidRPr="00B059A2">
              <w:rPr>
                <w:rFonts w:ascii="Times New Roman" w:eastAsia="Calibri" w:hAnsi="Times New Roman"/>
                <w:color w:val="000000"/>
              </w:rPr>
              <w:t>3</w:t>
            </w:r>
          </w:p>
          <w:p w:rsidR="007B5B21" w:rsidRPr="00B059A2" w:rsidRDefault="007B5B21" w:rsidP="007B5B21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  <w:p w:rsidR="007B5B21" w:rsidRPr="00B059A2" w:rsidRDefault="007B5B21" w:rsidP="007B5B21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  <w:p w:rsidR="007B5B21" w:rsidRDefault="007B5B21" w:rsidP="007B5B21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  <w:p w:rsidR="007B5B21" w:rsidRPr="00B059A2" w:rsidRDefault="007B5B21" w:rsidP="007B5B21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  <w:p w:rsidR="007B5B21" w:rsidRDefault="007B5B21" w:rsidP="00CC7998">
            <w:pPr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Calibri" w:hAnsi="Times New Roman"/>
                <w:color w:val="000000"/>
              </w:rPr>
            </w:pPr>
            <w:r w:rsidRPr="00B059A2">
              <w:rPr>
                <w:rFonts w:ascii="Times New Roman" w:eastAsia="Calibri" w:hAnsi="Times New Roman"/>
                <w:color w:val="000000"/>
              </w:rPr>
              <w:t>6</w:t>
            </w:r>
          </w:p>
          <w:p w:rsidR="00FD4D92" w:rsidRPr="00B059A2" w:rsidRDefault="00FD4D92" w:rsidP="00FD4D92">
            <w:pPr>
              <w:spacing w:after="0" w:line="276" w:lineRule="auto"/>
              <w:ind w:left="720"/>
              <w:rPr>
                <w:rFonts w:ascii="Times New Roman" w:eastAsia="Calibri" w:hAnsi="Times New Roman"/>
                <w:color w:val="000000"/>
              </w:rPr>
            </w:pPr>
          </w:p>
          <w:p w:rsidR="007B5B21" w:rsidRPr="00B059A2" w:rsidRDefault="007B5B21" w:rsidP="007B5B21">
            <w:pPr>
              <w:spacing w:after="0"/>
              <w:rPr>
                <w:rFonts w:eastAsia="Calibri" w:cs="Calibri"/>
                <w:color w:val="000000"/>
              </w:rPr>
            </w:pPr>
          </w:p>
          <w:p w:rsidR="007B5B21" w:rsidRDefault="007B5B21" w:rsidP="00CC7998">
            <w:pPr>
              <w:pStyle w:val="Standard"/>
              <w:numPr>
                <w:ilvl w:val="0"/>
                <w:numId w:val="37"/>
              </w:num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59A2">
              <w:t>3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5B21" w:rsidRDefault="007B5B21" w:rsidP="007B5B21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B21" w:rsidRDefault="007B5B21" w:rsidP="007B5B21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Pr="00B059A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lastRenderedPageBreak/>
              <w:t xml:space="preserve">PER IL </w:t>
            </w:r>
            <w:r w:rsidRPr="00B059A2">
              <w:rPr>
                <w:rFonts w:ascii="Times New Roman" w:eastAsia="Calibri" w:hAnsi="Times New Roman"/>
                <w:b/>
                <w:color w:val="000000"/>
              </w:rPr>
              <w:t>MODULO  “LA PALLA…VOLA!”</w:t>
            </w:r>
          </w:p>
          <w:p w:rsidR="00FD4D92" w:rsidRPr="00B059A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B059A2">
              <w:rPr>
                <w:rFonts w:ascii="Times New Roman" w:eastAsia="Calibri" w:hAnsi="Times New Roman"/>
                <w:b/>
                <w:color w:val="000000"/>
              </w:rPr>
              <w:t>(</w:t>
            </w:r>
            <w:r w:rsidRPr="00B059A2">
              <w:rPr>
                <w:rFonts w:ascii="Times New Roman" w:eastAsia="Calibri" w:hAnsi="Times New Roman"/>
                <w:bCs/>
                <w:color w:val="000000"/>
              </w:rPr>
              <w:t>Scuola Primaria</w:t>
            </w:r>
            <w:r w:rsidRPr="00B059A2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  <w:p w:rsidR="00FD4D92" w:rsidRPr="00B059A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</w:p>
          <w:p w:rsidR="00FD4D92" w:rsidRPr="00B059A2" w:rsidRDefault="00FD4D92" w:rsidP="00CC7998">
            <w:pPr>
              <w:numPr>
                <w:ilvl w:val="0"/>
                <w:numId w:val="43"/>
              </w:numPr>
              <w:spacing w:after="0" w:line="276" w:lineRule="auto"/>
              <w:rPr>
                <w:rFonts w:ascii="Times New Roman" w:eastAsia="Calibri" w:hAnsi="Times New Roman"/>
                <w:i/>
                <w:iCs/>
                <w:color w:val="000000"/>
              </w:rPr>
            </w:pPr>
            <w:r w:rsidRPr="00B059A2">
              <w:rPr>
                <w:rFonts w:ascii="Times New Roman" w:eastAsia="Calibri" w:hAnsi="Times New Roman"/>
                <w:i/>
                <w:color w:val="000000"/>
              </w:rPr>
              <w:t xml:space="preserve">Abilitazione all’insegnamento nella scuola primaria </w:t>
            </w:r>
            <w:r w:rsidRPr="00B059A2">
              <w:rPr>
                <w:rFonts w:ascii="Times New Roman" w:eastAsia="Calibri" w:hAnsi="Times New Roman"/>
                <w:i/>
                <w:iCs/>
                <w:color w:val="000000"/>
              </w:rPr>
              <w:t xml:space="preserve">e possesso di documentazione attestante le competenze per l’insegnamento e la pratica del volley/mini-volley </w:t>
            </w:r>
          </w:p>
          <w:p w:rsidR="00FD4D92" w:rsidRPr="00B059A2" w:rsidRDefault="00FD4D92" w:rsidP="00FD4D92">
            <w:pPr>
              <w:spacing w:after="0"/>
              <w:ind w:left="72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FD4D92" w:rsidRPr="00B059A2" w:rsidRDefault="00FD4D92" w:rsidP="00FD4D92">
            <w:pPr>
              <w:spacing w:after="0"/>
              <w:ind w:left="720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</w:p>
          <w:p w:rsidR="00FD4D92" w:rsidRDefault="00FD4D92" w:rsidP="00CC7998">
            <w:pPr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B059A2">
              <w:rPr>
                <w:rFonts w:ascii="Times New Roman" w:hAnsi="Times New Roman"/>
                <w:i/>
              </w:rPr>
              <w:t>Classi  di concorso afferenti l’educazione fisica (A48- A49)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FD4D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Pr="006E2615" w:rsidRDefault="00FD4D92" w:rsidP="00CC7998">
            <w:pPr>
              <w:widowControl/>
              <w:numPr>
                <w:ilvl w:val="0"/>
                <w:numId w:val="43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D4D92" w:rsidRPr="006711E4" w:rsidRDefault="00FD4D92" w:rsidP="00FD4D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Pr="005F7206" w:rsidRDefault="00FD4D92" w:rsidP="00CC7998">
            <w:pPr>
              <w:widowControl/>
              <w:numPr>
                <w:ilvl w:val="0"/>
                <w:numId w:val="4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4D92" w:rsidRDefault="00FD4D92" w:rsidP="00FD4D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F7206">
              <w:rPr>
                <w:rFonts w:ascii="Times New Roman" w:eastAsia="Calibri" w:hAnsi="Times New Roman"/>
                <w:b/>
                <w:color w:val="000000"/>
              </w:rPr>
              <w:t>PER IL MODULO “</w:t>
            </w:r>
            <w:r w:rsidRPr="005F720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ACCETTI LA SFIDA? IMPARARE PER PARTECIPARE, PARTECIPARE PER IMPARARE” </w:t>
            </w:r>
          </w:p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F720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</w:t>
            </w:r>
            <w:r w:rsidRPr="005F7206">
              <w:rPr>
                <w:rFonts w:ascii="Times New Roman" w:eastAsia="Calibri" w:hAnsi="Times New Roman"/>
                <w:b/>
                <w:bCs/>
                <w:color w:val="000000"/>
              </w:rPr>
              <w:t>Scuola Sec. I grado</w:t>
            </w:r>
            <w:r w:rsidRPr="005F7206">
              <w:rPr>
                <w:rFonts w:ascii="Times New Roman" w:eastAsia="Calibri" w:hAnsi="Times New Roman"/>
                <w:color w:val="000000"/>
              </w:rPr>
              <w:t>)</w:t>
            </w:r>
          </w:p>
          <w:p w:rsidR="00FD4D92" w:rsidRPr="005F7206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FD4D9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5F7206">
              <w:rPr>
                <w:rFonts w:ascii="Times New Roman" w:hAnsi="Times New Roman"/>
                <w:bCs/>
                <w:i/>
                <w:iCs/>
              </w:rPr>
              <w:t>Classi di concorso attinenti la tematica del modulo (A026, A027, A028,  A041, A060, A061)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Pr="005F7206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Pr="005F7206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CC7998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Pr="005F7206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5F7206">
              <w:rPr>
                <w:rFonts w:ascii="Times New Roman" w:eastAsia="Calibri" w:hAnsi="Times New Roman"/>
                <w:b/>
                <w:color w:val="000000"/>
              </w:rPr>
              <w:t>PER IL MODULO “TEATRO IN CLASSE” (Scuola Sec. I grado)</w:t>
            </w:r>
          </w:p>
          <w:p w:rsidR="00FD4D92" w:rsidRPr="005F7206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FD4D9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5F7206">
              <w:rPr>
                <w:rFonts w:ascii="Times New Roman" w:hAnsi="Times New Roman"/>
                <w:bCs/>
                <w:i/>
                <w:iCs/>
              </w:rPr>
              <w:t>Classi di concorso attinenti la tematica del modulo (A011-A012, A013, A022)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CC7998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F7206">
              <w:rPr>
                <w:rFonts w:ascii="Times New Roman" w:eastAsia="Calibri" w:hAnsi="Times New Roman"/>
                <w:b/>
                <w:color w:val="000000"/>
              </w:rPr>
              <w:t xml:space="preserve">PER IL MODULO “Gocce d’oro” </w:t>
            </w:r>
          </w:p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5F7206">
              <w:rPr>
                <w:rFonts w:ascii="Times New Roman" w:eastAsia="Calibri" w:hAnsi="Times New Roman"/>
                <w:b/>
                <w:bCs/>
                <w:color w:val="000000"/>
              </w:rPr>
              <w:t>(Scuola Sec. II grado</w:t>
            </w:r>
            <w:r w:rsidRPr="005F7206">
              <w:rPr>
                <w:rFonts w:ascii="Times New Roman" w:eastAsia="Calibri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color w:val="000000"/>
              </w:rPr>
              <w:t xml:space="preserve"> -</w:t>
            </w:r>
            <w:r w:rsidRPr="004A05E1">
              <w:rPr>
                <w:rFonts w:ascii="Times New Roman" w:eastAsia="Calibri" w:hAnsi="Times New Roman"/>
                <w:color w:val="000000"/>
              </w:rPr>
              <w:t xml:space="preserve"> Esperto panel</w:t>
            </w:r>
          </w:p>
          <w:p w:rsidR="00FD4D92" w:rsidRPr="005F7206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FD4D9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5F7206">
              <w:rPr>
                <w:rFonts w:ascii="Times New Roman" w:hAnsi="Times New Roman"/>
                <w:bCs/>
                <w:i/>
                <w:iCs/>
              </w:rPr>
              <w:t>Classi di concorso attinenti la tematica del modulo</w:t>
            </w:r>
            <w:r w:rsidRPr="005F7206">
              <w:rPr>
                <w:rFonts w:ascii="Times New Roman" w:hAnsi="Times New Roman"/>
                <w:bCs/>
              </w:rPr>
              <w:t xml:space="preserve"> (A034 e A051)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FD4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D92" w:rsidRDefault="00FD4D92" w:rsidP="00CC7998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2930E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4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F7206">
              <w:rPr>
                <w:rFonts w:ascii="Times New Roman" w:eastAsia="Calibri" w:hAnsi="Times New Roman"/>
                <w:b/>
                <w:color w:val="000000"/>
              </w:rPr>
              <w:t xml:space="preserve">PER IL MODULO “Gocce d’oro” </w:t>
            </w:r>
          </w:p>
          <w:p w:rsidR="00FD4D92" w:rsidRPr="005F7206" w:rsidRDefault="00FD4D92" w:rsidP="00FD4D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5F7206">
              <w:rPr>
                <w:rFonts w:ascii="Times New Roman" w:eastAsia="Calibri" w:hAnsi="Times New Roman"/>
                <w:b/>
                <w:bCs/>
                <w:color w:val="000000"/>
              </w:rPr>
              <w:t>(Scuola Sec. II grado</w:t>
            </w:r>
            <w:r w:rsidRPr="005F7206">
              <w:rPr>
                <w:rFonts w:ascii="Times New Roman" w:eastAsia="Calibri" w:hAnsi="Times New Roman"/>
                <w:color w:val="000000"/>
              </w:rPr>
              <w:t>)</w:t>
            </w:r>
            <w:r>
              <w:rPr>
                <w:rFonts w:ascii="Times New Roman" w:eastAsia="Calibri" w:hAnsi="Times New Roman"/>
                <w:color w:val="000000"/>
              </w:rPr>
              <w:t xml:space="preserve"> -</w:t>
            </w:r>
            <w:r w:rsidR="004A05E1" w:rsidRPr="004A05E1">
              <w:rPr>
                <w:rFonts w:ascii="Times New Roman" w:eastAsia="Calibri" w:hAnsi="Times New Roman"/>
                <w:color w:val="000000"/>
              </w:rPr>
              <w:t>E</w:t>
            </w:r>
            <w:r w:rsidR="00DC3892" w:rsidRPr="004A05E1">
              <w:rPr>
                <w:rFonts w:ascii="Times New Roman" w:eastAsia="Calibri" w:hAnsi="Times New Roman"/>
                <w:color w:val="000000"/>
              </w:rPr>
              <w:t>sperto in tecniche di allevamento colturale e potatura</w:t>
            </w:r>
          </w:p>
          <w:p w:rsidR="00FD4D92" w:rsidRPr="005F7206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</w:p>
          <w:p w:rsidR="00FD4D92" w:rsidRDefault="00FD4D92" w:rsidP="00FD4D92">
            <w:pPr>
              <w:spacing w:after="0"/>
              <w:rPr>
                <w:rFonts w:ascii="Times New Roman" w:eastAsia="Calibri" w:hAnsi="Times New Roman"/>
                <w:b/>
                <w:color w:val="000000"/>
              </w:rPr>
            </w:pPr>
            <w:r w:rsidRPr="004A05E1">
              <w:rPr>
                <w:rFonts w:ascii="Times New Roman" w:hAnsi="Times New Roman"/>
                <w:bCs/>
                <w:i/>
                <w:iCs/>
              </w:rPr>
              <w:t>Classi di concorso attinenti la tematica del modulo</w:t>
            </w:r>
            <w:r w:rsidRPr="004A05E1">
              <w:rPr>
                <w:rFonts w:ascii="Times New Roman" w:hAnsi="Times New Roman"/>
                <w:bCs/>
              </w:rPr>
              <w:t xml:space="preserve"> (A034 e A051)</w:t>
            </w:r>
          </w:p>
        </w:tc>
        <w:tc>
          <w:tcPr>
            <w:tcW w:w="16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92" w:rsidRDefault="00DC3892" w:rsidP="00FD4D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92" w:rsidRDefault="00DC3892" w:rsidP="00CC7998">
            <w:pPr>
              <w:numPr>
                <w:ilvl w:val="0"/>
                <w:numId w:val="4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157953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 titoli culturali e professionali dovranno essere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autocertificati con l’indicazione dell’Istituto/Università e  dell’anno in cui sono stati conseguiti.</w:t>
            </w:r>
          </w:p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3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9" w:type="dxa"/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157953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it-IT"/>
              </w:rPr>
              <w:lastRenderedPageBreak/>
              <w:t>b)Esperienza nel settore (massimo punti 20)</w:t>
            </w:r>
          </w:p>
        </w:tc>
        <w:tc>
          <w:tcPr>
            <w:tcW w:w="213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</w:p>
        </w:tc>
        <w:tc>
          <w:tcPr>
            <w:tcW w:w="1619" w:type="dxa"/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</w:p>
        </w:tc>
        <w:tc>
          <w:tcPr>
            <w:tcW w:w="242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</w:p>
        </w:tc>
        <w:tc>
          <w:tcPr>
            <w:tcW w:w="1433" w:type="dxa"/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</w:p>
        </w:tc>
      </w:tr>
      <w:tr w:rsidR="00FD4D92" w:rsidTr="00157953">
        <w:tblPrEx>
          <w:tblCellMar>
            <w:top w:w="0" w:type="dxa"/>
            <w:bottom w:w="0" w:type="dxa"/>
          </w:tblCellMar>
        </w:tblPrEx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 tutti i moduli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 titolo/esperienza</w:t>
            </w:r>
          </w:p>
          <w:p w:rsidR="00FD4D92" w:rsidRDefault="00FD4D92" w:rsidP="00FD4D92">
            <w:pPr>
              <w:pStyle w:val="Standard"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(a cura del candidato)</w:t>
            </w: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</w:t>
            </w:r>
          </w:p>
          <w:p w:rsidR="00FD4D92" w:rsidRDefault="00FD4D92" w:rsidP="00FD4D92">
            <w:pPr>
              <w:pStyle w:val="Standard"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 a cura del candidato)</w:t>
            </w:r>
          </w:p>
        </w:tc>
      </w:tr>
      <w:tr w:rsidR="00FD4D92" w:rsidTr="00157953">
        <w:tblPrEx>
          <w:tblCellMar>
            <w:top w:w="0" w:type="dxa"/>
            <w:bottom w:w="0" w:type="dxa"/>
          </w:tblCellMar>
        </w:tblPrEx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b1)Attività lavorative e/o professionali documentate e/o dichiarate coerenti con l’incarico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Punt.max10</w:t>
            </w:r>
          </w:p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 (per anno)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D92" w:rsidTr="00157953">
        <w:tblPrEx>
          <w:tblCellMar>
            <w:top w:w="0" w:type="dxa"/>
            <w:bottom w:w="0" w:type="dxa"/>
          </w:tblCellMar>
        </w:tblPrEx>
        <w:tc>
          <w:tcPr>
            <w:tcW w:w="4403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b2)Progetti in ambito scolastico</w:t>
            </w:r>
          </w:p>
        </w:tc>
        <w:tc>
          <w:tcPr>
            <w:tcW w:w="16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Punt. Max 10</w:t>
            </w:r>
          </w:p>
          <w:p w:rsidR="00FD4D92" w:rsidRDefault="00FD4D92" w:rsidP="00FD4D92">
            <w:pPr>
              <w:pStyle w:val="Standard"/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 (per anno)</w:t>
            </w:r>
          </w:p>
        </w:tc>
        <w:tc>
          <w:tcPr>
            <w:tcW w:w="24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D92" w:rsidRDefault="00FD4D92" w:rsidP="00FD4D92">
            <w:pPr>
              <w:pStyle w:val="Standard"/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4D92" w:rsidRDefault="00FD4D92" w:rsidP="00FD4D92">
            <w:pPr>
              <w:pStyle w:val="Standard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2"/>
    </w:tbl>
    <w:p w:rsidR="00157953" w:rsidRDefault="00157953">
      <w:pPr>
        <w:pStyle w:val="Standard"/>
      </w:pPr>
    </w:p>
    <w:p w:rsidR="00550696" w:rsidRDefault="002930E7">
      <w:pPr>
        <w:pStyle w:val="Standard"/>
        <w:spacing w:before="10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dichiara che i titoli elencati in sintesi trovano riscontro nel/i curriculum/a allegato/i.</w:t>
      </w:r>
    </w:p>
    <w:p w:rsidR="00550696" w:rsidRDefault="002930E7">
      <w:pPr>
        <w:pStyle w:val="Standard"/>
        <w:spacing w:before="10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contempo dichiara di impegnarsi a rispettare quanto previsto dall’Avviso, a svolgere l’incarico senza riserve e secondo il calendario che sarà predisposto dall’Istituto Omnicomprensivo di Alanno.</w:t>
      </w:r>
    </w:p>
    <w:p w:rsidR="00550696" w:rsidRDefault="002930E7">
      <w:pPr>
        <w:pStyle w:val="Standard"/>
        <w:spacing w:before="10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______,_________</w:t>
      </w:r>
    </w:p>
    <w:p w:rsidR="00550696" w:rsidRDefault="002930E7">
      <w:pPr>
        <w:pStyle w:val="Standard"/>
        <w:spacing w:before="100"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550696" w:rsidRDefault="002930E7">
      <w:pPr>
        <w:pStyle w:val="Standard"/>
        <w:spacing w:before="100"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550696" w:rsidRDefault="002930E7">
      <w:pPr>
        <w:pStyle w:val="Standard"/>
        <w:spacing w:before="10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autorizza al trattamento dei dati personali ai sensi del D.lgs 196/2003 e successive modifiche e integrazioni per le esigenze e le finalità dell’incarico di cui alla presente domanda.</w:t>
      </w:r>
    </w:p>
    <w:p w:rsidR="00550696" w:rsidRDefault="002930E7">
      <w:pPr>
        <w:pStyle w:val="Standard"/>
        <w:spacing w:before="10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________,_________</w:t>
      </w:r>
    </w:p>
    <w:p w:rsidR="00550696" w:rsidRDefault="002930E7">
      <w:pPr>
        <w:pStyle w:val="Standard"/>
        <w:spacing w:before="100"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550696" w:rsidRDefault="002930E7">
      <w:pPr>
        <w:pStyle w:val="Standard"/>
        <w:spacing w:before="100"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550696" w:rsidRDefault="00550696">
      <w:pPr>
        <w:pStyle w:val="Standard"/>
      </w:pPr>
    </w:p>
    <w:sectPr w:rsidR="0055069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65" w:rsidRDefault="00835665">
      <w:pPr>
        <w:spacing w:after="0" w:line="240" w:lineRule="auto"/>
      </w:pPr>
      <w:r>
        <w:separator/>
      </w:r>
    </w:p>
  </w:endnote>
  <w:endnote w:type="continuationSeparator" w:id="1">
    <w:p w:rsidR="00835665" w:rsidRDefault="0083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2">
    <w:altName w:val="Calibri"/>
    <w:charset w:val="00"/>
    <w:family w:val="auto"/>
    <w:pitch w:val="variable"/>
    <w:sig w:usb0="00000000" w:usb1="00000000" w:usb2="00000000" w:usb3="00000000" w:csb0="00000000" w:csb1="00000000"/>
  </w:font>
  <w:font w:name="CIDFont+F1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65" w:rsidRDefault="008356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35665" w:rsidRDefault="0083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A8F"/>
    <w:multiLevelType w:val="multilevel"/>
    <w:tmpl w:val="0A001A7C"/>
    <w:styleLink w:val="WWNum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3684B09"/>
    <w:multiLevelType w:val="multilevel"/>
    <w:tmpl w:val="AE0ECD4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4073410"/>
    <w:multiLevelType w:val="multilevel"/>
    <w:tmpl w:val="EB56DFAE"/>
    <w:styleLink w:val="WW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5D748A2"/>
    <w:multiLevelType w:val="multilevel"/>
    <w:tmpl w:val="5136EB9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08A66631"/>
    <w:multiLevelType w:val="hybridMultilevel"/>
    <w:tmpl w:val="470AC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DE3"/>
    <w:multiLevelType w:val="multilevel"/>
    <w:tmpl w:val="673E263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10DA3AB6"/>
    <w:multiLevelType w:val="hybridMultilevel"/>
    <w:tmpl w:val="FC9EE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05970"/>
    <w:multiLevelType w:val="hybridMultilevel"/>
    <w:tmpl w:val="C98A60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B3747"/>
    <w:multiLevelType w:val="hybridMultilevel"/>
    <w:tmpl w:val="043E2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01CE3"/>
    <w:multiLevelType w:val="multilevel"/>
    <w:tmpl w:val="C93CB43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933E6B"/>
    <w:multiLevelType w:val="multilevel"/>
    <w:tmpl w:val="7A220D7C"/>
    <w:numStyleLink w:val="WWNum51"/>
  </w:abstractNum>
  <w:abstractNum w:abstractNumId="11">
    <w:nsid w:val="1EDC20C7"/>
    <w:multiLevelType w:val="multilevel"/>
    <w:tmpl w:val="3F003812"/>
    <w:styleLink w:val="WWNum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F5F34D4"/>
    <w:multiLevelType w:val="multilevel"/>
    <w:tmpl w:val="D0BAF352"/>
    <w:styleLink w:val="WWNum8"/>
    <w:lvl w:ilvl="0"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5E451A8"/>
    <w:multiLevelType w:val="multilevel"/>
    <w:tmpl w:val="E4703F4A"/>
    <w:styleLink w:val="WWNum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366A16"/>
    <w:multiLevelType w:val="multilevel"/>
    <w:tmpl w:val="36027A7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2FA87EAB"/>
    <w:multiLevelType w:val="hybridMultilevel"/>
    <w:tmpl w:val="1FF43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B53FB"/>
    <w:multiLevelType w:val="multilevel"/>
    <w:tmpl w:val="0F348B10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32221117"/>
    <w:multiLevelType w:val="multilevel"/>
    <w:tmpl w:val="C06A288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5D6CD3"/>
    <w:multiLevelType w:val="multilevel"/>
    <w:tmpl w:val="626A01A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358D27C2"/>
    <w:multiLevelType w:val="hybridMultilevel"/>
    <w:tmpl w:val="D43459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C3C32"/>
    <w:multiLevelType w:val="multilevel"/>
    <w:tmpl w:val="FA229A3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393C7FA5"/>
    <w:multiLevelType w:val="hybridMultilevel"/>
    <w:tmpl w:val="6EBCA49E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39594628"/>
    <w:multiLevelType w:val="multilevel"/>
    <w:tmpl w:val="4BD24D7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39844657"/>
    <w:multiLevelType w:val="hybridMultilevel"/>
    <w:tmpl w:val="56625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C43F3"/>
    <w:multiLevelType w:val="multilevel"/>
    <w:tmpl w:val="003C5B5A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3E411319"/>
    <w:multiLevelType w:val="multilevel"/>
    <w:tmpl w:val="BA4471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413E384C"/>
    <w:multiLevelType w:val="multilevel"/>
    <w:tmpl w:val="0484B81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4B5377B4"/>
    <w:multiLevelType w:val="multilevel"/>
    <w:tmpl w:val="0C127A60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51F73778"/>
    <w:multiLevelType w:val="multilevel"/>
    <w:tmpl w:val="64266BA2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3801AEC"/>
    <w:multiLevelType w:val="hybridMultilevel"/>
    <w:tmpl w:val="17B627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478D0"/>
    <w:multiLevelType w:val="multilevel"/>
    <w:tmpl w:val="2D9AC100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F36F83"/>
    <w:multiLevelType w:val="multilevel"/>
    <w:tmpl w:val="6CFEBE8C"/>
    <w:styleLink w:val="WWNum1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DFF50CD"/>
    <w:multiLevelType w:val="multilevel"/>
    <w:tmpl w:val="0F3E258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>
    <w:nsid w:val="5E7744FA"/>
    <w:multiLevelType w:val="hybridMultilevel"/>
    <w:tmpl w:val="F19EF9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34A71"/>
    <w:multiLevelType w:val="multilevel"/>
    <w:tmpl w:val="490E2322"/>
    <w:styleLink w:val="WWNum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524" w:hanging="444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2A223E8"/>
    <w:multiLevelType w:val="multilevel"/>
    <w:tmpl w:val="71DC759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>
    <w:nsid w:val="62C454D8"/>
    <w:multiLevelType w:val="multilevel"/>
    <w:tmpl w:val="7A220D7C"/>
    <w:styleLink w:val="WWNum51"/>
    <w:lvl w:ilvl="0"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AE359D7"/>
    <w:multiLevelType w:val="multilevel"/>
    <w:tmpl w:val="AB0EE6A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>
    <w:nsid w:val="6B6C5D6E"/>
    <w:multiLevelType w:val="multilevel"/>
    <w:tmpl w:val="0140440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>
    <w:nsid w:val="75ED4F5B"/>
    <w:multiLevelType w:val="multilevel"/>
    <w:tmpl w:val="3790E8AC"/>
    <w:styleLink w:val="WWNum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CC9718B"/>
    <w:multiLevelType w:val="multilevel"/>
    <w:tmpl w:val="80441E1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E1258FA"/>
    <w:multiLevelType w:val="multilevel"/>
    <w:tmpl w:val="544658AA"/>
    <w:styleLink w:val="WWNum2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1"/>
  </w:num>
  <w:num w:numId="5">
    <w:abstractNumId w:val="32"/>
  </w:num>
  <w:num w:numId="6">
    <w:abstractNumId w:val="18"/>
  </w:num>
  <w:num w:numId="7">
    <w:abstractNumId w:val="35"/>
  </w:num>
  <w:num w:numId="8">
    <w:abstractNumId w:val="12"/>
  </w:num>
  <w:num w:numId="9">
    <w:abstractNumId w:val="40"/>
  </w:num>
  <w:num w:numId="10">
    <w:abstractNumId w:val="28"/>
  </w:num>
  <w:num w:numId="11">
    <w:abstractNumId w:val="25"/>
  </w:num>
  <w:num w:numId="12">
    <w:abstractNumId w:val="30"/>
  </w:num>
  <w:num w:numId="13">
    <w:abstractNumId w:val="17"/>
  </w:num>
  <w:num w:numId="14">
    <w:abstractNumId w:val="0"/>
  </w:num>
  <w:num w:numId="15">
    <w:abstractNumId w:val="37"/>
  </w:num>
  <w:num w:numId="16">
    <w:abstractNumId w:val="39"/>
  </w:num>
  <w:num w:numId="17">
    <w:abstractNumId w:val="31"/>
  </w:num>
  <w:num w:numId="18">
    <w:abstractNumId w:val="11"/>
  </w:num>
  <w:num w:numId="19">
    <w:abstractNumId w:val="24"/>
  </w:num>
  <w:num w:numId="20">
    <w:abstractNumId w:val="16"/>
  </w:num>
  <w:num w:numId="21">
    <w:abstractNumId w:val="14"/>
  </w:num>
  <w:num w:numId="22">
    <w:abstractNumId w:val="22"/>
  </w:num>
  <w:num w:numId="23">
    <w:abstractNumId w:val="38"/>
  </w:num>
  <w:num w:numId="24">
    <w:abstractNumId w:val="27"/>
  </w:num>
  <w:num w:numId="25">
    <w:abstractNumId w:val="9"/>
  </w:num>
  <w:num w:numId="26">
    <w:abstractNumId w:val="13"/>
  </w:num>
  <w:num w:numId="27">
    <w:abstractNumId w:val="5"/>
  </w:num>
  <w:num w:numId="28">
    <w:abstractNumId w:val="41"/>
  </w:num>
  <w:num w:numId="29">
    <w:abstractNumId w:val="2"/>
  </w:num>
  <w:num w:numId="30">
    <w:abstractNumId w:val="34"/>
  </w:num>
  <w:num w:numId="31">
    <w:abstractNumId w:val="1"/>
    <w:lvlOverride w:ilvl="0"/>
  </w:num>
  <w:num w:numId="32">
    <w:abstractNumId w:val="13"/>
    <w:lvlOverride w:ilvl="0"/>
  </w:num>
  <w:num w:numId="33">
    <w:abstractNumId w:val="15"/>
  </w:num>
  <w:num w:numId="34">
    <w:abstractNumId w:val="4"/>
  </w:num>
  <w:num w:numId="35">
    <w:abstractNumId w:val="36"/>
  </w:num>
  <w:num w:numId="36">
    <w:abstractNumId w:val="23"/>
  </w:num>
  <w:num w:numId="37">
    <w:abstractNumId w:val="10"/>
  </w:num>
  <w:num w:numId="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33"/>
  </w:num>
  <w:num w:numId="41">
    <w:abstractNumId w:val="29"/>
  </w:num>
  <w:num w:numId="42">
    <w:abstractNumId w:val="8"/>
  </w:num>
  <w:num w:numId="43">
    <w:abstractNumId w:val="21"/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696"/>
    <w:rsid w:val="00157953"/>
    <w:rsid w:val="002930E7"/>
    <w:rsid w:val="0034368C"/>
    <w:rsid w:val="004A05E1"/>
    <w:rsid w:val="0052334E"/>
    <w:rsid w:val="00550696"/>
    <w:rsid w:val="006B54C2"/>
    <w:rsid w:val="007B5B21"/>
    <w:rsid w:val="00835665"/>
    <w:rsid w:val="00952322"/>
    <w:rsid w:val="00CC7998"/>
    <w:rsid w:val="00DC3892"/>
    <w:rsid w:val="00FD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styleId="NormaleWeb">
    <w:name w:val="Normal (Web)"/>
    <w:basedOn w:val="Normale"/>
    <w:uiPriority w:val="99"/>
    <w:unhideWhenUsed/>
    <w:rsid w:val="006B54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Normale1">
    <w:name w:val="Normale1"/>
    <w:rsid w:val="006B54C2"/>
    <w:pPr>
      <w:suppressAutoHyphens/>
      <w:autoSpaceDN w:val="0"/>
      <w:spacing w:after="200" w:line="276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numbering" w:customStyle="1" w:styleId="WWNum51">
    <w:name w:val="WWNum51"/>
    <w:basedOn w:val="Nessunelenco"/>
    <w:rsid w:val="00157953"/>
    <w:pPr>
      <w:numPr>
        <w:numId w:val="35"/>
      </w:numPr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assidiconcorso.it/classe-di-concorso-A-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Links>
    <vt:vector size="6" baseType="variant"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https://www.classidiconcorso.it/classe-di-concorso-A-61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Rico, Lorenzo</dc:creator>
  <cp:lastModifiedBy>PROTOCOLLO</cp:lastModifiedBy>
  <cp:revision>2</cp:revision>
  <dcterms:created xsi:type="dcterms:W3CDTF">2022-04-22T08:08:00Z</dcterms:created>
  <dcterms:modified xsi:type="dcterms:W3CDTF">2022-04-22T08:08:00Z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